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D30F" w14:textId="6B8480D3" w:rsidR="002D17D0" w:rsidRDefault="00AB3AB0" w:rsidP="00CE0EE4">
      <w:pPr>
        <w:pStyle w:val="1"/>
        <w:rPr>
          <w:rFonts w:asciiTheme="minorEastAsia" w:eastAsiaTheme="minorEastAsia" w:hAnsiTheme="minorEastAsia"/>
        </w:rPr>
      </w:pPr>
      <w:r>
        <w:rPr>
          <w:rFonts w:asciiTheme="minorEastAsia" w:eastAsiaTheme="minorEastAsia" w:hAnsiTheme="minorEastAsia" w:hint="eastAsia"/>
        </w:rPr>
        <w:t>作品タイトル</w:t>
      </w:r>
      <w:r w:rsidR="00CE0EE4" w:rsidRPr="00CE0EE4">
        <w:rPr>
          <w:rFonts w:asciiTheme="minorEastAsia" w:eastAsiaTheme="minorEastAsia" w:hAnsiTheme="minorEastAsia"/>
          <w:sz w:val="21"/>
        </w:rPr>
        <w:t>（</w:t>
      </w:r>
      <w:r>
        <w:rPr>
          <w:rFonts w:asciiTheme="minorEastAsia" w:eastAsiaTheme="minorEastAsia" w:hAnsiTheme="minorEastAsia" w:hint="eastAsia"/>
          <w:sz w:val="21"/>
        </w:rPr>
        <w:t>ｉｆ世界が題材の場合、カッコ内に</w:t>
      </w:r>
      <w:r w:rsidR="006A4C86">
        <w:rPr>
          <w:rFonts w:asciiTheme="minorEastAsia" w:eastAsiaTheme="minorEastAsia" w:hAnsiTheme="minorEastAsia" w:hint="eastAsia"/>
          <w:sz w:val="21"/>
        </w:rPr>
        <w:t>ｉｆ世界</w:t>
      </w:r>
      <w:r w:rsidR="006A4C86">
        <w:rPr>
          <w:rFonts w:asciiTheme="minorEastAsia" w:eastAsiaTheme="minorEastAsia" w:hAnsiTheme="minorEastAsia" w:hint="eastAsia"/>
          <w:sz w:val="21"/>
        </w:rPr>
        <w:t>名を記載</w:t>
      </w:r>
      <w:r w:rsidR="00CE0EE4" w:rsidRPr="00CE0EE4">
        <w:rPr>
          <w:rFonts w:asciiTheme="minorEastAsia" w:eastAsiaTheme="minorEastAsia" w:hAnsiTheme="minorEastAsia"/>
          <w:sz w:val="21"/>
        </w:rPr>
        <w:t>）</w:t>
      </w:r>
    </w:p>
    <w:p w14:paraId="0CD2ACCF" w14:textId="700DDA78" w:rsidR="00CE0EE4" w:rsidRPr="008C1EA0" w:rsidRDefault="006A4C86" w:rsidP="00CE0EE4">
      <w:pPr>
        <w:jc w:val="right"/>
        <w:rPr>
          <w:sz w:val="20"/>
        </w:rPr>
      </w:pPr>
      <w:r>
        <w:rPr>
          <w:rFonts w:hint="eastAsia"/>
          <w:sz w:val="20"/>
        </w:rPr>
        <w:t>作者名</w:t>
      </w:r>
    </w:p>
    <w:p w14:paraId="67A34B86" w14:textId="69D411F3" w:rsidR="005A4EB6" w:rsidRDefault="000B529F" w:rsidP="00E86F35">
      <w:pPr>
        <w:jc w:val="left"/>
        <w:rPr>
          <w:sz w:val="18"/>
        </w:rPr>
      </w:pPr>
      <w:r>
        <w:rPr>
          <w:rFonts w:hint="eastAsia"/>
          <w:sz w:val="18"/>
        </w:rPr>
        <w:t xml:space="preserve">　</w:t>
      </w:r>
    </w:p>
    <w:p w14:paraId="565EC718" w14:textId="0CB963D6" w:rsidR="006730E7" w:rsidRDefault="006730E7" w:rsidP="00435DB2">
      <w:pPr>
        <w:ind w:firstLineChars="100" w:firstLine="193"/>
        <w:jc w:val="left"/>
        <w:rPr>
          <w:sz w:val="20"/>
          <w:szCs w:val="20"/>
        </w:rPr>
      </w:pPr>
      <w:r>
        <w:rPr>
          <w:rFonts w:hint="eastAsia"/>
          <w:sz w:val="20"/>
          <w:szCs w:val="20"/>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E34AF61" w14:textId="2CDA4B13" w:rsidR="00163FC4" w:rsidRDefault="006730E7" w:rsidP="006730E7">
      <w:pPr>
        <w:ind w:firstLineChars="100" w:firstLine="193"/>
        <w:jc w:val="left"/>
        <w:rPr>
          <w:sz w:val="18"/>
          <w:szCs w:val="18"/>
        </w:rPr>
      </w:pPr>
      <w:r>
        <w:rPr>
          <w:rFonts w:hint="eastAsia"/>
          <w:sz w:val="20"/>
          <w:szCs w:val="20"/>
        </w:rPr>
        <w:t>ああああああああ、ああああああああああああああああああああああああああああああああああ。</w:t>
      </w:r>
    </w:p>
    <w:p w14:paraId="5C37AA64" w14:textId="25464918" w:rsidR="006366B1" w:rsidRPr="005D3016" w:rsidRDefault="006366B1" w:rsidP="00E8384A">
      <w:pPr>
        <w:jc w:val="left"/>
        <w:rPr>
          <w:sz w:val="18"/>
          <w:szCs w:val="18"/>
        </w:rPr>
      </w:pPr>
    </w:p>
    <w:sectPr w:rsidR="006366B1" w:rsidRPr="005D3016" w:rsidSect="006F447A">
      <w:footerReference w:type="default" r:id="rId7"/>
      <w:pgSz w:w="8732" w:h="12247" w:code="11"/>
      <w:pgMar w:top="1134" w:right="964" w:bottom="1361" w:left="964" w:header="851" w:footer="794" w:gutter="567"/>
      <w:pgNumType w:start="185"/>
      <w:cols w:num="2" w:space="425"/>
      <w:textDirection w:val="tbRl"/>
      <w:docGrid w:type="linesAndChars" w:linePitch="291"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3D42" w14:textId="77777777" w:rsidR="008A481F" w:rsidRDefault="008A481F" w:rsidP="008A481F">
      <w:r>
        <w:separator/>
      </w:r>
    </w:p>
  </w:endnote>
  <w:endnote w:type="continuationSeparator" w:id="0">
    <w:p w14:paraId="3D79F69B" w14:textId="77777777" w:rsidR="008A481F" w:rsidRDefault="008A481F" w:rsidP="008A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2F42" w14:textId="44465458" w:rsidR="008A481F" w:rsidRPr="00DA53D0" w:rsidRDefault="008A481F">
    <w:pPr>
      <w:pStyle w:val="a5"/>
      <w:jc w:val="center"/>
      <w:rPr>
        <w:sz w:val="18"/>
        <w:szCs w:val="18"/>
      </w:rPr>
    </w:pPr>
  </w:p>
  <w:p w14:paraId="35D49315" w14:textId="77777777" w:rsidR="008A481F" w:rsidRDefault="008A48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6D2D" w14:textId="77777777" w:rsidR="008A481F" w:rsidRDefault="008A481F" w:rsidP="008A481F">
      <w:r>
        <w:separator/>
      </w:r>
    </w:p>
  </w:footnote>
  <w:footnote w:type="continuationSeparator" w:id="0">
    <w:p w14:paraId="6C1AE7C9" w14:textId="77777777" w:rsidR="008A481F" w:rsidRDefault="008A481F" w:rsidP="008A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grammar="dirty"/>
  <w:attachedTemplate r:id="rId1"/>
  <w:defaultTabStop w:val="840"/>
  <w:drawingGridHorizontalSpacing w:val="203"/>
  <w:drawingGridVerticalSpacing w:val="291"/>
  <w:displayHorizontalDrawingGridEvery w:val="0"/>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F"/>
    <w:rsid w:val="00006266"/>
    <w:rsid w:val="00011B43"/>
    <w:rsid w:val="000137CE"/>
    <w:rsid w:val="000150CC"/>
    <w:rsid w:val="000159BC"/>
    <w:rsid w:val="00017338"/>
    <w:rsid w:val="0001778D"/>
    <w:rsid w:val="00023D7C"/>
    <w:rsid w:val="0002641C"/>
    <w:rsid w:val="000265B0"/>
    <w:rsid w:val="00032A88"/>
    <w:rsid w:val="00033E24"/>
    <w:rsid w:val="00036B85"/>
    <w:rsid w:val="00043B02"/>
    <w:rsid w:val="0005300E"/>
    <w:rsid w:val="00056EA6"/>
    <w:rsid w:val="000572AF"/>
    <w:rsid w:val="00060A1B"/>
    <w:rsid w:val="00061E36"/>
    <w:rsid w:val="00067B0D"/>
    <w:rsid w:val="00073A44"/>
    <w:rsid w:val="00080A08"/>
    <w:rsid w:val="0008177A"/>
    <w:rsid w:val="0008385E"/>
    <w:rsid w:val="000839AC"/>
    <w:rsid w:val="00087FA0"/>
    <w:rsid w:val="00091488"/>
    <w:rsid w:val="00091DB6"/>
    <w:rsid w:val="0009584B"/>
    <w:rsid w:val="000B147B"/>
    <w:rsid w:val="000B34CF"/>
    <w:rsid w:val="000B529F"/>
    <w:rsid w:val="000B71C8"/>
    <w:rsid w:val="000C02A6"/>
    <w:rsid w:val="000D54E5"/>
    <w:rsid w:val="000D5DF6"/>
    <w:rsid w:val="000F1013"/>
    <w:rsid w:val="000F4F4B"/>
    <w:rsid w:val="00102529"/>
    <w:rsid w:val="00105E1A"/>
    <w:rsid w:val="0010737E"/>
    <w:rsid w:val="001136EF"/>
    <w:rsid w:val="001146B7"/>
    <w:rsid w:val="001166CC"/>
    <w:rsid w:val="001168DF"/>
    <w:rsid w:val="00123756"/>
    <w:rsid w:val="00136AE2"/>
    <w:rsid w:val="00136FED"/>
    <w:rsid w:val="00140E4C"/>
    <w:rsid w:val="0014411E"/>
    <w:rsid w:val="00151A52"/>
    <w:rsid w:val="00163264"/>
    <w:rsid w:val="00163675"/>
    <w:rsid w:val="00163FC4"/>
    <w:rsid w:val="00172F7E"/>
    <w:rsid w:val="00175F31"/>
    <w:rsid w:val="00175FBB"/>
    <w:rsid w:val="00177578"/>
    <w:rsid w:val="001853F6"/>
    <w:rsid w:val="00187D3B"/>
    <w:rsid w:val="001908C4"/>
    <w:rsid w:val="00193F9C"/>
    <w:rsid w:val="00195373"/>
    <w:rsid w:val="00197E0F"/>
    <w:rsid w:val="001A1667"/>
    <w:rsid w:val="001A4583"/>
    <w:rsid w:val="001B1FD4"/>
    <w:rsid w:val="001B5A39"/>
    <w:rsid w:val="001C3D07"/>
    <w:rsid w:val="001C69CF"/>
    <w:rsid w:val="001D78F0"/>
    <w:rsid w:val="001E0C52"/>
    <w:rsid w:val="001E3423"/>
    <w:rsid w:val="001E4295"/>
    <w:rsid w:val="001E57EB"/>
    <w:rsid w:val="001E7DEF"/>
    <w:rsid w:val="001F26A6"/>
    <w:rsid w:val="001F75A2"/>
    <w:rsid w:val="00200B1C"/>
    <w:rsid w:val="002141C2"/>
    <w:rsid w:val="00214738"/>
    <w:rsid w:val="00216FE1"/>
    <w:rsid w:val="0021744B"/>
    <w:rsid w:val="0022727B"/>
    <w:rsid w:val="00232DF3"/>
    <w:rsid w:val="00234811"/>
    <w:rsid w:val="002422AE"/>
    <w:rsid w:val="002523AB"/>
    <w:rsid w:val="00254EDE"/>
    <w:rsid w:val="00263CD0"/>
    <w:rsid w:val="002642B9"/>
    <w:rsid w:val="00264645"/>
    <w:rsid w:val="002660AA"/>
    <w:rsid w:val="00272FA1"/>
    <w:rsid w:val="00274E92"/>
    <w:rsid w:val="0028418D"/>
    <w:rsid w:val="0029182A"/>
    <w:rsid w:val="00292521"/>
    <w:rsid w:val="0029404B"/>
    <w:rsid w:val="002A3AA2"/>
    <w:rsid w:val="002A5880"/>
    <w:rsid w:val="002B3517"/>
    <w:rsid w:val="002B6286"/>
    <w:rsid w:val="002C1EBD"/>
    <w:rsid w:val="002C2958"/>
    <w:rsid w:val="002C3E97"/>
    <w:rsid w:val="002D0180"/>
    <w:rsid w:val="002D17D0"/>
    <w:rsid w:val="002D52B5"/>
    <w:rsid w:val="002D5805"/>
    <w:rsid w:val="002F1121"/>
    <w:rsid w:val="002F156E"/>
    <w:rsid w:val="002F7677"/>
    <w:rsid w:val="00304468"/>
    <w:rsid w:val="00307E39"/>
    <w:rsid w:val="00316066"/>
    <w:rsid w:val="00317219"/>
    <w:rsid w:val="00323B6B"/>
    <w:rsid w:val="0032772B"/>
    <w:rsid w:val="0033196D"/>
    <w:rsid w:val="00334632"/>
    <w:rsid w:val="00335A80"/>
    <w:rsid w:val="00345A31"/>
    <w:rsid w:val="00346F92"/>
    <w:rsid w:val="003479B1"/>
    <w:rsid w:val="003503E5"/>
    <w:rsid w:val="00364D04"/>
    <w:rsid w:val="00364F68"/>
    <w:rsid w:val="0036659E"/>
    <w:rsid w:val="00366601"/>
    <w:rsid w:val="00366C98"/>
    <w:rsid w:val="00377D53"/>
    <w:rsid w:val="0038212A"/>
    <w:rsid w:val="003928ED"/>
    <w:rsid w:val="00392D84"/>
    <w:rsid w:val="003947EF"/>
    <w:rsid w:val="00395006"/>
    <w:rsid w:val="003964F9"/>
    <w:rsid w:val="00397DD2"/>
    <w:rsid w:val="003A10F0"/>
    <w:rsid w:val="003A2FED"/>
    <w:rsid w:val="003A3ABF"/>
    <w:rsid w:val="003A70C2"/>
    <w:rsid w:val="003A7E42"/>
    <w:rsid w:val="003B624B"/>
    <w:rsid w:val="003C0989"/>
    <w:rsid w:val="003C5E4D"/>
    <w:rsid w:val="003D39DB"/>
    <w:rsid w:val="003D6191"/>
    <w:rsid w:val="003D6E34"/>
    <w:rsid w:val="003D6F4D"/>
    <w:rsid w:val="003E4E05"/>
    <w:rsid w:val="004009BE"/>
    <w:rsid w:val="004042E9"/>
    <w:rsid w:val="0040466F"/>
    <w:rsid w:val="00405DDE"/>
    <w:rsid w:val="00421EB1"/>
    <w:rsid w:val="004244BC"/>
    <w:rsid w:val="004268ED"/>
    <w:rsid w:val="00426A51"/>
    <w:rsid w:val="0042700D"/>
    <w:rsid w:val="00435DB2"/>
    <w:rsid w:val="00443590"/>
    <w:rsid w:val="004438C9"/>
    <w:rsid w:val="00444C1E"/>
    <w:rsid w:val="004455A2"/>
    <w:rsid w:val="00446F8A"/>
    <w:rsid w:val="004623DF"/>
    <w:rsid w:val="00467942"/>
    <w:rsid w:val="00470609"/>
    <w:rsid w:val="00477884"/>
    <w:rsid w:val="00481972"/>
    <w:rsid w:val="0048736D"/>
    <w:rsid w:val="00496991"/>
    <w:rsid w:val="004A0A95"/>
    <w:rsid w:val="004A2A98"/>
    <w:rsid w:val="004A6BF1"/>
    <w:rsid w:val="004B0741"/>
    <w:rsid w:val="004C422B"/>
    <w:rsid w:val="004D14C8"/>
    <w:rsid w:val="004D3CF1"/>
    <w:rsid w:val="004D3F10"/>
    <w:rsid w:val="004D63DC"/>
    <w:rsid w:val="004E1673"/>
    <w:rsid w:val="004E5D5D"/>
    <w:rsid w:val="004E65C6"/>
    <w:rsid w:val="004E6F87"/>
    <w:rsid w:val="004F23E1"/>
    <w:rsid w:val="004F47A6"/>
    <w:rsid w:val="004F62B9"/>
    <w:rsid w:val="004F660C"/>
    <w:rsid w:val="004F730E"/>
    <w:rsid w:val="005016A1"/>
    <w:rsid w:val="00502DAA"/>
    <w:rsid w:val="005036AD"/>
    <w:rsid w:val="005107EC"/>
    <w:rsid w:val="00510C9D"/>
    <w:rsid w:val="0051548A"/>
    <w:rsid w:val="00516BB0"/>
    <w:rsid w:val="00522C02"/>
    <w:rsid w:val="00523B53"/>
    <w:rsid w:val="005277BA"/>
    <w:rsid w:val="00532269"/>
    <w:rsid w:val="00532B01"/>
    <w:rsid w:val="00543293"/>
    <w:rsid w:val="0054390F"/>
    <w:rsid w:val="00545FAB"/>
    <w:rsid w:val="00552553"/>
    <w:rsid w:val="00552567"/>
    <w:rsid w:val="00554D29"/>
    <w:rsid w:val="00556B2F"/>
    <w:rsid w:val="00561356"/>
    <w:rsid w:val="00561B54"/>
    <w:rsid w:val="005746A9"/>
    <w:rsid w:val="00575F22"/>
    <w:rsid w:val="00586D85"/>
    <w:rsid w:val="00587363"/>
    <w:rsid w:val="00590714"/>
    <w:rsid w:val="005A1D14"/>
    <w:rsid w:val="005A46E3"/>
    <w:rsid w:val="005A4EB6"/>
    <w:rsid w:val="005A603A"/>
    <w:rsid w:val="005B099F"/>
    <w:rsid w:val="005C032B"/>
    <w:rsid w:val="005C3C67"/>
    <w:rsid w:val="005D3016"/>
    <w:rsid w:val="005D42E3"/>
    <w:rsid w:val="005D4656"/>
    <w:rsid w:val="005D50DA"/>
    <w:rsid w:val="005D55AF"/>
    <w:rsid w:val="005D6F5E"/>
    <w:rsid w:val="005E1245"/>
    <w:rsid w:val="005E5E86"/>
    <w:rsid w:val="005E7C3C"/>
    <w:rsid w:val="005F3210"/>
    <w:rsid w:val="005F5B05"/>
    <w:rsid w:val="00600D03"/>
    <w:rsid w:val="00602E00"/>
    <w:rsid w:val="00604BFE"/>
    <w:rsid w:val="00610DB7"/>
    <w:rsid w:val="00614BF3"/>
    <w:rsid w:val="00616136"/>
    <w:rsid w:val="00623F54"/>
    <w:rsid w:val="00627193"/>
    <w:rsid w:val="00627970"/>
    <w:rsid w:val="006366B1"/>
    <w:rsid w:val="00641890"/>
    <w:rsid w:val="00642E98"/>
    <w:rsid w:val="0064589F"/>
    <w:rsid w:val="00655017"/>
    <w:rsid w:val="0065683C"/>
    <w:rsid w:val="00656D6B"/>
    <w:rsid w:val="00665D8A"/>
    <w:rsid w:val="00667540"/>
    <w:rsid w:val="006730E7"/>
    <w:rsid w:val="00677361"/>
    <w:rsid w:val="006818E4"/>
    <w:rsid w:val="00682A58"/>
    <w:rsid w:val="006846B8"/>
    <w:rsid w:val="006873B5"/>
    <w:rsid w:val="00695045"/>
    <w:rsid w:val="00696142"/>
    <w:rsid w:val="006A4C86"/>
    <w:rsid w:val="006A6CB1"/>
    <w:rsid w:val="006B0003"/>
    <w:rsid w:val="006B5871"/>
    <w:rsid w:val="006B6987"/>
    <w:rsid w:val="006C25C2"/>
    <w:rsid w:val="006D4AD6"/>
    <w:rsid w:val="006D586C"/>
    <w:rsid w:val="006E219B"/>
    <w:rsid w:val="006E36B6"/>
    <w:rsid w:val="006F0D84"/>
    <w:rsid w:val="006F447A"/>
    <w:rsid w:val="006F4755"/>
    <w:rsid w:val="006F5041"/>
    <w:rsid w:val="00701770"/>
    <w:rsid w:val="0070387D"/>
    <w:rsid w:val="0071491B"/>
    <w:rsid w:val="00715197"/>
    <w:rsid w:val="00726105"/>
    <w:rsid w:val="00726942"/>
    <w:rsid w:val="00726C4A"/>
    <w:rsid w:val="00730835"/>
    <w:rsid w:val="007337C6"/>
    <w:rsid w:val="00733A04"/>
    <w:rsid w:val="007375D8"/>
    <w:rsid w:val="00737846"/>
    <w:rsid w:val="00740A4E"/>
    <w:rsid w:val="00740CC8"/>
    <w:rsid w:val="00745241"/>
    <w:rsid w:val="007505AD"/>
    <w:rsid w:val="00751B40"/>
    <w:rsid w:val="00752490"/>
    <w:rsid w:val="00756F4D"/>
    <w:rsid w:val="007625FF"/>
    <w:rsid w:val="00763C8C"/>
    <w:rsid w:val="00764E3E"/>
    <w:rsid w:val="00765A8D"/>
    <w:rsid w:val="00766C93"/>
    <w:rsid w:val="007716B5"/>
    <w:rsid w:val="007719F2"/>
    <w:rsid w:val="007753B9"/>
    <w:rsid w:val="00777DD3"/>
    <w:rsid w:val="00781384"/>
    <w:rsid w:val="00786D1F"/>
    <w:rsid w:val="0078775C"/>
    <w:rsid w:val="007A0DF4"/>
    <w:rsid w:val="007A4941"/>
    <w:rsid w:val="007A568E"/>
    <w:rsid w:val="007B22D3"/>
    <w:rsid w:val="007B511B"/>
    <w:rsid w:val="007B7A6A"/>
    <w:rsid w:val="007C0DC9"/>
    <w:rsid w:val="007C24FB"/>
    <w:rsid w:val="007C3EED"/>
    <w:rsid w:val="007C6D78"/>
    <w:rsid w:val="007D5FD2"/>
    <w:rsid w:val="007E13CE"/>
    <w:rsid w:val="007E206A"/>
    <w:rsid w:val="007F028F"/>
    <w:rsid w:val="007F12F1"/>
    <w:rsid w:val="007F298D"/>
    <w:rsid w:val="007F655A"/>
    <w:rsid w:val="008126AF"/>
    <w:rsid w:val="008141EB"/>
    <w:rsid w:val="008170F4"/>
    <w:rsid w:val="008234B1"/>
    <w:rsid w:val="008239E9"/>
    <w:rsid w:val="008327FA"/>
    <w:rsid w:val="008338ED"/>
    <w:rsid w:val="00834E0A"/>
    <w:rsid w:val="008462BB"/>
    <w:rsid w:val="00847D9C"/>
    <w:rsid w:val="008543E9"/>
    <w:rsid w:val="00855204"/>
    <w:rsid w:val="00856B60"/>
    <w:rsid w:val="0085740A"/>
    <w:rsid w:val="0086118C"/>
    <w:rsid w:val="008646B9"/>
    <w:rsid w:val="00870295"/>
    <w:rsid w:val="00876569"/>
    <w:rsid w:val="0087743F"/>
    <w:rsid w:val="00883715"/>
    <w:rsid w:val="00883E66"/>
    <w:rsid w:val="00897E8B"/>
    <w:rsid w:val="008A05D3"/>
    <w:rsid w:val="008A253A"/>
    <w:rsid w:val="008A3A0B"/>
    <w:rsid w:val="008A481F"/>
    <w:rsid w:val="008A5626"/>
    <w:rsid w:val="008B71AC"/>
    <w:rsid w:val="008B7C46"/>
    <w:rsid w:val="008C1ADF"/>
    <w:rsid w:val="008C1EA0"/>
    <w:rsid w:val="008C2F04"/>
    <w:rsid w:val="008C65B2"/>
    <w:rsid w:val="008D6309"/>
    <w:rsid w:val="008D63E9"/>
    <w:rsid w:val="008D71C3"/>
    <w:rsid w:val="008E178A"/>
    <w:rsid w:val="008E5103"/>
    <w:rsid w:val="008E5D89"/>
    <w:rsid w:val="00900270"/>
    <w:rsid w:val="009030FB"/>
    <w:rsid w:val="00906A35"/>
    <w:rsid w:val="00906B55"/>
    <w:rsid w:val="0091045D"/>
    <w:rsid w:val="0091060C"/>
    <w:rsid w:val="0092198D"/>
    <w:rsid w:val="009246F7"/>
    <w:rsid w:val="00932118"/>
    <w:rsid w:val="00934260"/>
    <w:rsid w:val="00934CDA"/>
    <w:rsid w:val="00934EB7"/>
    <w:rsid w:val="00937FDB"/>
    <w:rsid w:val="00950868"/>
    <w:rsid w:val="00951BA9"/>
    <w:rsid w:val="00952095"/>
    <w:rsid w:val="00960588"/>
    <w:rsid w:val="00961E27"/>
    <w:rsid w:val="00985631"/>
    <w:rsid w:val="00985F9B"/>
    <w:rsid w:val="00996114"/>
    <w:rsid w:val="009A252E"/>
    <w:rsid w:val="009A7EFE"/>
    <w:rsid w:val="009B3FE6"/>
    <w:rsid w:val="009C1ED1"/>
    <w:rsid w:val="009C735D"/>
    <w:rsid w:val="009D66DC"/>
    <w:rsid w:val="009E0757"/>
    <w:rsid w:val="009E5D1D"/>
    <w:rsid w:val="009E75AA"/>
    <w:rsid w:val="009F3E9A"/>
    <w:rsid w:val="009F7544"/>
    <w:rsid w:val="00A033B2"/>
    <w:rsid w:val="00A04D37"/>
    <w:rsid w:val="00A0538D"/>
    <w:rsid w:val="00A14EA7"/>
    <w:rsid w:val="00A227C5"/>
    <w:rsid w:val="00A24D84"/>
    <w:rsid w:val="00A26928"/>
    <w:rsid w:val="00A31C29"/>
    <w:rsid w:val="00A378B4"/>
    <w:rsid w:val="00A45A59"/>
    <w:rsid w:val="00A55AA5"/>
    <w:rsid w:val="00A5668D"/>
    <w:rsid w:val="00A65C43"/>
    <w:rsid w:val="00A75B7F"/>
    <w:rsid w:val="00A81E66"/>
    <w:rsid w:val="00A83606"/>
    <w:rsid w:val="00A877DA"/>
    <w:rsid w:val="00A902D7"/>
    <w:rsid w:val="00A92D79"/>
    <w:rsid w:val="00A97C51"/>
    <w:rsid w:val="00AA5748"/>
    <w:rsid w:val="00AB396C"/>
    <w:rsid w:val="00AB3AB0"/>
    <w:rsid w:val="00AB56B6"/>
    <w:rsid w:val="00AC1BC7"/>
    <w:rsid w:val="00AC7478"/>
    <w:rsid w:val="00AC772C"/>
    <w:rsid w:val="00AC7CC4"/>
    <w:rsid w:val="00AD3536"/>
    <w:rsid w:val="00AD502B"/>
    <w:rsid w:val="00AE0CBA"/>
    <w:rsid w:val="00AE28A4"/>
    <w:rsid w:val="00AF2266"/>
    <w:rsid w:val="00AF24B6"/>
    <w:rsid w:val="00AF5A80"/>
    <w:rsid w:val="00AF7D83"/>
    <w:rsid w:val="00B030C5"/>
    <w:rsid w:val="00B0373D"/>
    <w:rsid w:val="00B1591A"/>
    <w:rsid w:val="00B17969"/>
    <w:rsid w:val="00B20E47"/>
    <w:rsid w:val="00B24158"/>
    <w:rsid w:val="00B24F60"/>
    <w:rsid w:val="00B25ED7"/>
    <w:rsid w:val="00B26142"/>
    <w:rsid w:val="00B30F4B"/>
    <w:rsid w:val="00B46448"/>
    <w:rsid w:val="00B503C2"/>
    <w:rsid w:val="00B503F5"/>
    <w:rsid w:val="00B5208E"/>
    <w:rsid w:val="00B56ADA"/>
    <w:rsid w:val="00B63860"/>
    <w:rsid w:val="00B63CFB"/>
    <w:rsid w:val="00B63D61"/>
    <w:rsid w:val="00B7188A"/>
    <w:rsid w:val="00B73357"/>
    <w:rsid w:val="00B757D8"/>
    <w:rsid w:val="00B80B4C"/>
    <w:rsid w:val="00B80BD6"/>
    <w:rsid w:val="00B82AD1"/>
    <w:rsid w:val="00B8300D"/>
    <w:rsid w:val="00B8663E"/>
    <w:rsid w:val="00B86857"/>
    <w:rsid w:val="00B95C90"/>
    <w:rsid w:val="00BA0AA8"/>
    <w:rsid w:val="00BA1E0A"/>
    <w:rsid w:val="00BA3321"/>
    <w:rsid w:val="00BA3631"/>
    <w:rsid w:val="00BA4232"/>
    <w:rsid w:val="00BA46F6"/>
    <w:rsid w:val="00BA7CB4"/>
    <w:rsid w:val="00BB2DE4"/>
    <w:rsid w:val="00BB4F64"/>
    <w:rsid w:val="00BB7B11"/>
    <w:rsid w:val="00BC3ADD"/>
    <w:rsid w:val="00BC6009"/>
    <w:rsid w:val="00BD19CC"/>
    <w:rsid w:val="00BD4F93"/>
    <w:rsid w:val="00BE1B14"/>
    <w:rsid w:val="00BF4551"/>
    <w:rsid w:val="00BF6D41"/>
    <w:rsid w:val="00C011D0"/>
    <w:rsid w:val="00C04811"/>
    <w:rsid w:val="00C05024"/>
    <w:rsid w:val="00C05063"/>
    <w:rsid w:val="00C0691B"/>
    <w:rsid w:val="00C104C8"/>
    <w:rsid w:val="00C13FEE"/>
    <w:rsid w:val="00C16F9D"/>
    <w:rsid w:val="00C170B5"/>
    <w:rsid w:val="00C23589"/>
    <w:rsid w:val="00C24784"/>
    <w:rsid w:val="00C26C80"/>
    <w:rsid w:val="00C27CA6"/>
    <w:rsid w:val="00C30281"/>
    <w:rsid w:val="00C3681D"/>
    <w:rsid w:val="00C41529"/>
    <w:rsid w:val="00C57D17"/>
    <w:rsid w:val="00C61A47"/>
    <w:rsid w:val="00C6624B"/>
    <w:rsid w:val="00C7298E"/>
    <w:rsid w:val="00C771EF"/>
    <w:rsid w:val="00C83A1E"/>
    <w:rsid w:val="00C8640C"/>
    <w:rsid w:val="00C9543F"/>
    <w:rsid w:val="00C95993"/>
    <w:rsid w:val="00CA222F"/>
    <w:rsid w:val="00CA3C76"/>
    <w:rsid w:val="00CA68D5"/>
    <w:rsid w:val="00CA7B95"/>
    <w:rsid w:val="00CB0870"/>
    <w:rsid w:val="00CC796F"/>
    <w:rsid w:val="00CD0171"/>
    <w:rsid w:val="00CD06A8"/>
    <w:rsid w:val="00CE0EE4"/>
    <w:rsid w:val="00CE26FC"/>
    <w:rsid w:val="00CE53E7"/>
    <w:rsid w:val="00CE63BD"/>
    <w:rsid w:val="00CE7C6F"/>
    <w:rsid w:val="00CF344A"/>
    <w:rsid w:val="00D00062"/>
    <w:rsid w:val="00D025E4"/>
    <w:rsid w:val="00D205A4"/>
    <w:rsid w:val="00D2563A"/>
    <w:rsid w:val="00D2599F"/>
    <w:rsid w:val="00D36EAB"/>
    <w:rsid w:val="00D41D51"/>
    <w:rsid w:val="00D41E40"/>
    <w:rsid w:val="00D65277"/>
    <w:rsid w:val="00D73ED7"/>
    <w:rsid w:val="00D749CB"/>
    <w:rsid w:val="00D77EC7"/>
    <w:rsid w:val="00D933C8"/>
    <w:rsid w:val="00D95CAF"/>
    <w:rsid w:val="00DA131D"/>
    <w:rsid w:val="00DA5096"/>
    <w:rsid w:val="00DA53D0"/>
    <w:rsid w:val="00DB2E20"/>
    <w:rsid w:val="00DB766D"/>
    <w:rsid w:val="00DB7E14"/>
    <w:rsid w:val="00DC01E7"/>
    <w:rsid w:val="00DC22ED"/>
    <w:rsid w:val="00DC4336"/>
    <w:rsid w:val="00DC5774"/>
    <w:rsid w:val="00DC58EA"/>
    <w:rsid w:val="00DC70F8"/>
    <w:rsid w:val="00DD2176"/>
    <w:rsid w:val="00DD391A"/>
    <w:rsid w:val="00DE3796"/>
    <w:rsid w:val="00DE469C"/>
    <w:rsid w:val="00DF653E"/>
    <w:rsid w:val="00E05024"/>
    <w:rsid w:val="00E059B0"/>
    <w:rsid w:val="00E071EB"/>
    <w:rsid w:val="00E12633"/>
    <w:rsid w:val="00E132AD"/>
    <w:rsid w:val="00E139DF"/>
    <w:rsid w:val="00E217F0"/>
    <w:rsid w:val="00E274BD"/>
    <w:rsid w:val="00E32CA8"/>
    <w:rsid w:val="00E3508F"/>
    <w:rsid w:val="00E35C7A"/>
    <w:rsid w:val="00E43394"/>
    <w:rsid w:val="00E45FB3"/>
    <w:rsid w:val="00E617C6"/>
    <w:rsid w:val="00E75FD1"/>
    <w:rsid w:val="00E77400"/>
    <w:rsid w:val="00E77733"/>
    <w:rsid w:val="00E8384A"/>
    <w:rsid w:val="00E84BAB"/>
    <w:rsid w:val="00E86F35"/>
    <w:rsid w:val="00E93E91"/>
    <w:rsid w:val="00E95926"/>
    <w:rsid w:val="00E9661F"/>
    <w:rsid w:val="00E96F20"/>
    <w:rsid w:val="00E97E86"/>
    <w:rsid w:val="00EA0D7F"/>
    <w:rsid w:val="00EA17E1"/>
    <w:rsid w:val="00EA1870"/>
    <w:rsid w:val="00EA54BF"/>
    <w:rsid w:val="00EB361A"/>
    <w:rsid w:val="00EB4203"/>
    <w:rsid w:val="00EB627A"/>
    <w:rsid w:val="00EB6D32"/>
    <w:rsid w:val="00ED00F5"/>
    <w:rsid w:val="00ED08DD"/>
    <w:rsid w:val="00ED1660"/>
    <w:rsid w:val="00ED21B6"/>
    <w:rsid w:val="00ED36AF"/>
    <w:rsid w:val="00ED6B1B"/>
    <w:rsid w:val="00EE2842"/>
    <w:rsid w:val="00EE4D7C"/>
    <w:rsid w:val="00EE5191"/>
    <w:rsid w:val="00EE60E8"/>
    <w:rsid w:val="00EE6533"/>
    <w:rsid w:val="00EE6C20"/>
    <w:rsid w:val="00EE7A69"/>
    <w:rsid w:val="00EF3985"/>
    <w:rsid w:val="00F06F56"/>
    <w:rsid w:val="00F12111"/>
    <w:rsid w:val="00F20EE0"/>
    <w:rsid w:val="00F260AF"/>
    <w:rsid w:val="00F272CF"/>
    <w:rsid w:val="00F31A4A"/>
    <w:rsid w:val="00F325CE"/>
    <w:rsid w:val="00F369C2"/>
    <w:rsid w:val="00F51149"/>
    <w:rsid w:val="00F5247B"/>
    <w:rsid w:val="00F55E08"/>
    <w:rsid w:val="00F60308"/>
    <w:rsid w:val="00F60327"/>
    <w:rsid w:val="00F7214F"/>
    <w:rsid w:val="00F82C8F"/>
    <w:rsid w:val="00F83AE7"/>
    <w:rsid w:val="00F84917"/>
    <w:rsid w:val="00F94186"/>
    <w:rsid w:val="00F958FE"/>
    <w:rsid w:val="00FA02DF"/>
    <w:rsid w:val="00FA30E3"/>
    <w:rsid w:val="00FA5B69"/>
    <w:rsid w:val="00FB2D1B"/>
    <w:rsid w:val="00FB4DD6"/>
    <w:rsid w:val="00FC5D9A"/>
    <w:rsid w:val="00FC66B8"/>
    <w:rsid w:val="00FC6CF0"/>
    <w:rsid w:val="00FC78FC"/>
    <w:rsid w:val="00FD1002"/>
    <w:rsid w:val="00FE4BE8"/>
    <w:rsid w:val="00FF1C0A"/>
    <w:rsid w:val="00FF624A"/>
    <w:rsid w:val="00FF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F78E67"/>
  <w15:chartTrackingRefBased/>
  <w15:docId w15:val="{AD7D07F1-5C0E-4C14-B7E1-9F1032A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E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EE4"/>
    <w:rPr>
      <w:rFonts w:asciiTheme="majorHAnsi" w:eastAsiaTheme="majorEastAsia" w:hAnsiTheme="majorHAnsi" w:cstheme="majorBidi"/>
      <w:sz w:val="24"/>
      <w:szCs w:val="24"/>
    </w:rPr>
  </w:style>
  <w:style w:type="paragraph" w:styleId="a3">
    <w:name w:val="header"/>
    <w:basedOn w:val="a"/>
    <w:link w:val="a4"/>
    <w:uiPriority w:val="99"/>
    <w:unhideWhenUsed/>
    <w:rsid w:val="008A481F"/>
    <w:pPr>
      <w:tabs>
        <w:tab w:val="center" w:pos="4252"/>
        <w:tab w:val="right" w:pos="8504"/>
      </w:tabs>
      <w:snapToGrid w:val="0"/>
    </w:pPr>
  </w:style>
  <w:style w:type="character" w:customStyle="1" w:styleId="a4">
    <w:name w:val="ヘッダー (文字)"/>
    <w:basedOn w:val="a0"/>
    <w:link w:val="a3"/>
    <w:uiPriority w:val="99"/>
    <w:rsid w:val="008A481F"/>
  </w:style>
  <w:style w:type="paragraph" w:styleId="a5">
    <w:name w:val="footer"/>
    <w:basedOn w:val="a"/>
    <w:link w:val="a6"/>
    <w:uiPriority w:val="99"/>
    <w:unhideWhenUsed/>
    <w:rsid w:val="008A481F"/>
    <w:pPr>
      <w:tabs>
        <w:tab w:val="center" w:pos="4252"/>
        <w:tab w:val="right" w:pos="8504"/>
      </w:tabs>
      <w:snapToGrid w:val="0"/>
    </w:pPr>
  </w:style>
  <w:style w:type="character" w:customStyle="1" w:styleId="a6">
    <w:name w:val="フッター (文字)"/>
    <w:basedOn w:val="a0"/>
    <w:link w:val="a5"/>
    <w:uiPriority w:val="99"/>
    <w:rsid w:val="008A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447;&#23432;&#12450;&#12531;&#12477;&#12525;&#12364;&#27442;&#12375;&#12356;&#65281;&#65281;&#65281;&#65281;\&#20107;&#21209;&#29992;&#12501;&#12449;&#12452;&#12523;\&#23447;&#23432;&#12450;&#12531;&#12477;&#12525;&#12288;&#23567;&#35500;&#12486;&#12531;&#12503;&#12524;&#12540;&#12488;&#25913;&#65288;A5&#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A038-EFA2-4EE0-80C0-5BFEB40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宗守アンソロ　小説テンプレート改（A5）</Template>
  <TotalTime>3098</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HASEGAWA</dc:creator>
  <cp:keywords/>
  <dc:description/>
  <cp:lastModifiedBy>MAI HASEGAWA</cp:lastModifiedBy>
  <cp:revision>618</cp:revision>
  <cp:lastPrinted>2023-12-26T03:14:00Z</cp:lastPrinted>
  <dcterms:created xsi:type="dcterms:W3CDTF">2023-12-07T11:16:00Z</dcterms:created>
  <dcterms:modified xsi:type="dcterms:W3CDTF">2025-12-02T12:43:00Z</dcterms:modified>
</cp:coreProperties>
</file>